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45" w:rsidRPr="006C3009" w:rsidRDefault="00945D19" w:rsidP="00D67245">
      <w:pPr>
        <w:jc w:val="center"/>
        <w:rPr>
          <w:b/>
          <w:color w:val="1F497D" w:themeColor="text2"/>
          <w:sz w:val="48"/>
          <w:szCs w:val="48"/>
        </w:rPr>
      </w:pPr>
      <w:r w:rsidRPr="00945D19">
        <w:rPr>
          <w:noProof/>
          <w:color w:val="1F497D" w:themeColor="text2"/>
          <w:sz w:val="48"/>
          <w:szCs w:val="48"/>
          <w:lang w:val="en-US" w:eastAsia="zh-TW"/>
        </w:rPr>
        <w:pict>
          <v:rect id="_x0000_s1027" style="position:absolute;left:0;text-align:left;margin-left:371.1pt;margin-top:-15pt;width:206.65pt;height:886.85pt;flip:y;z-index:251660288;mso-wrap-distance-left:36pt;mso-wrap-distance-top:7.2pt;mso-wrap-distance-right:7.2pt;mso-wrap-distance-bottom:7.2pt;mso-position-horizontal-relative:page;mso-position-vertical-relative:page" o:allowincell="f" fillcolor="#548dd4 [1951]" strokecolor="#4f81bd [3204]" strokeweight="1pt">
            <v:fill color2="#4f81bd [3204]" rotate="t"/>
            <v:imagedata embosscolor="shadow add(51)"/>
            <v:shadow color="#243f60 [1604]" opacity=".5" offset="6pt,6pt"/>
            <o:extrusion v:ext="view" color="#f79646 [3209]" on="t"/>
            <v:textbox style="mso-next-textbox:#_x0000_s1027" inset="0,1in,1in,1in">
              <w:txbxContent>
                <w:p w:rsidR="00327368" w:rsidRDefault="00327368" w:rsidP="00EB7655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iCs/>
                      <w:color w:val="1F497D" w:themeColor="text2"/>
                    </w:rPr>
                  </w:pPr>
                </w:p>
                <w:p w:rsidR="00B52E3C" w:rsidRPr="00985529" w:rsidRDefault="00352798" w:rsidP="00EB7655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rPr>
                      <w:rFonts w:ascii="Arial" w:hAnsi="Arial" w:cs="Arial"/>
                      <w:b/>
                      <w:iCs/>
                      <w:color w:val="1F497D" w:themeColor="text2"/>
                    </w:rPr>
                  </w:pPr>
                  <w:r w:rsidRPr="00985529">
                    <w:rPr>
                      <w:rFonts w:ascii="Arial" w:hAnsi="Arial" w:cs="Arial"/>
                      <w:b/>
                      <w:iCs/>
                      <w:color w:val="1F497D" w:themeColor="text2"/>
                    </w:rPr>
                    <w:t>What is Covid-19?</w:t>
                  </w:r>
                </w:p>
                <w:p w:rsidR="00352798" w:rsidRDefault="00352798" w:rsidP="00EB7655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jc w:val="both"/>
                    <w:rPr>
                      <w:rFonts w:ascii="Arial" w:hAnsi="Arial"/>
                      <w:color w:val="1F497D" w:themeColor="text2"/>
                      <w:shd w:val="clear" w:color="auto" w:fill="FFFFFF"/>
                    </w:rPr>
                  </w:pPr>
                  <w:r w:rsidRPr="00352798">
                    <w:rPr>
                      <w:rFonts w:ascii="Arial" w:eastAsia="Arial" w:hAnsi="Arial" w:cs="Times New Roman"/>
                      <w:color w:val="1F497D"/>
                    </w:rPr>
                    <w:t xml:space="preserve">Covid-19 is the short form of Corona Virus Disease 2019. It </w:t>
                  </w:r>
                  <w:r w:rsidR="00985529">
                    <w:rPr>
                      <w:rFonts w:ascii="Arial" w:hAnsi="Arial"/>
                      <w:color w:val="1F497D" w:themeColor="text2"/>
                      <w:shd w:val="clear" w:color="auto" w:fill="FFFFFF"/>
                    </w:rPr>
                    <w:t>is a lung-</w:t>
                  </w:r>
                  <w:r w:rsidRPr="00352798">
                    <w:rPr>
                      <w:rFonts w:ascii="Arial" w:eastAsia="Calibri" w:hAnsi="Arial" w:cs="Times New Roman"/>
                      <w:color w:val="1F497D"/>
                      <w:shd w:val="clear" w:color="auto" w:fill="FFFFFF"/>
                    </w:rPr>
                    <w:t>illness that can spread from person to person</w:t>
                  </w:r>
                  <w:r>
                    <w:rPr>
                      <w:rFonts w:ascii="Arial" w:hAnsi="Arial"/>
                      <w:color w:val="1F497D" w:themeColor="text2"/>
                      <w:shd w:val="clear" w:color="auto" w:fill="FFFFFF"/>
                    </w:rPr>
                    <w:t xml:space="preserve">. </w:t>
                  </w:r>
                </w:p>
                <w:p w:rsidR="00985529" w:rsidRPr="00C07839" w:rsidRDefault="00985529" w:rsidP="00EB7655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jc w:val="both"/>
                    <w:rPr>
                      <w:rFonts w:ascii="Arial" w:hAnsi="Arial"/>
                      <w:b/>
                      <w:color w:val="1F497D" w:themeColor="text2"/>
                      <w:shd w:val="clear" w:color="auto" w:fill="FFFFFF"/>
                    </w:rPr>
                  </w:pPr>
                  <w:r w:rsidRPr="00C07839">
                    <w:rPr>
                      <w:rFonts w:ascii="Arial" w:hAnsi="Arial"/>
                      <w:b/>
                      <w:color w:val="1F497D" w:themeColor="text2"/>
                      <w:shd w:val="clear" w:color="auto" w:fill="FFFFFF"/>
                    </w:rPr>
                    <w:t xml:space="preserve">What are its symptoms? </w:t>
                  </w:r>
                </w:p>
                <w:p w:rsidR="00985529" w:rsidRDefault="00985529" w:rsidP="00EB7655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spacing w:line="240" w:lineRule="auto"/>
                    <w:jc w:val="both"/>
                    <w:rPr>
                      <w:rFonts w:ascii="Arial" w:hAnsi="Arial"/>
                      <w:color w:val="1F497D" w:themeColor="text2"/>
                      <w:shd w:val="clear" w:color="auto" w:fill="FFFFFF"/>
                    </w:rPr>
                  </w:pPr>
                  <w:r>
                    <w:rPr>
                      <w:rFonts w:ascii="Arial" w:hAnsi="Arial"/>
                      <w:color w:val="1F497D" w:themeColor="text2"/>
                      <w:shd w:val="clear" w:color="auto" w:fill="FFFFFF"/>
                    </w:rPr>
                    <w:t>According to WHO, the main symptoms are fever, cough, breathlessness, high fever, running nose</w:t>
                  </w:r>
                  <w:r w:rsidR="00C07839">
                    <w:rPr>
                      <w:rFonts w:ascii="Arial" w:hAnsi="Arial"/>
                      <w:color w:val="1F497D" w:themeColor="text2"/>
                      <w:shd w:val="clear" w:color="auto" w:fill="FFFFFF"/>
                    </w:rPr>
                    <w:t xml:space="preserve"> and diarrhoea in some cases. Symptoms may vary from mild to severe, Symptoms me appear two to fourteen days after the exposure. </w:t>
                  </w:r>
                </w:p>
                <w:p w:rsidR="00C07839" w:rsidRPr="00C07839" w:rsidRDefault="00C07839" w:rsidP="00EB7655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spacing w:line="240" w:lineRule="auto"/>
                    <w:jc w:val="both"/>
                    <w:rPr>
                      <w:rFonts w:ascii="Arial" w:hAnsi="Arial"/>
                      <w:b/>
                      <w:color w:val="1F497D" w:themeColor="text2"/>
                      <w:shd w:val="clear" w:color="auto" w:fill="FFFFFF"/>
                    </w:rPr>
                  </w:pPr>
                  <w:r w:rsidRPr="00C07839">
                    <w:rPr>
                      <w:rFonts w:ascii="Arial" w:hAnsi="Arial"/>
                      <w:b/>
                      <w:color w:val="1F497D" w:themeColor="text2"/>
                      <w:shd w:val="clear" w:color="auto" w:fill="FFFFFF"/>
                    </w:rPr>
                    <w:t>When to see a doctor?</w:t>
                  </w:r>
                </w:p>
                <w:p w:rsidR="00C07839" w:rsidRDefault="00C07839" w:rsidP="00EB7655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spacing w:line="240" w:lineRule="auto"/>
                    <w:jc w:val="both"/>
                    <w:rPr>
                      <w:rFonts w:ascii="Arial" w:hAnsi="Arial"/>
                      <w:color w:val="1F497D" w:themeColor="text2"/>
                      <w:shd w:val="clear" w:color="auto" w:fill="FFFFFF"/>
                    </w:rPr>
                  </w:pPr>
                  <w:r>
                    <w:rPr>
                      <w:rFonts w:ascii="Arial" w:hAnsi="Arial"/>
                      <w:color w:val="1F497D" w:themeColor="text2"/>
                      <w:shd w:val="clear" w:color="auto" w:fill="FFFFFF"/>
                    </w:rPr>
                    <w:t>Go and see a doctor as soon as symptoms appear.</w:t>
                  </w:r>
                </w:p>
                <w:p w:rsidR="00C07839" w:rsidRDefault="00C07839" w:rsidP="00EB7655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spacing w:line="240" w:lineRule="auto"/>
                    <w:jc w:val="both"/>
                    <w:rPr>
                      <w:rFonts w:ascii="Arial" w:hAnsi="Arial"/>
                      <w:b/>
                      <w:color w:val="1F497D" w:themeColor="text2"/>
                      <w:shd w:val="clear" w:color="auto" w:fill="FFFFFF"/>
                    </w:rPr>
                  </w:pPr>
                  <w:r w:rsidRPr="00C07839">
                    <w:rPr>
                      <w:rFonts w:ascii="Arial" w:hAnsi="Arial"/>
                      <w:b/>
                      <w:color w:val="1F497D" w:themeColor="text2"/>
                      <w:shd w:val="clear" w:color="auto" w:fill="FFFFFF"/>
                    </w:rPr>
                    <w:t>How can it be</w:t>
                  </w:r>
                  <w:r>
                    <w:rPr>
                      <w:rFonts w:ascii="Arial" w:hAnsi="Arial"/>
                      <w:b/>
                      <w:color w:val="1F497D" w:themeColor="text2"/>
                      <w:shd w:val="clear" w:color="auto" w:fill="FFFFFF"/>
                    </w:rPr>
                    <w:t xml:space="preserve"> </w:t>
                  </w:r>
                  <w:r w:rsidRPr="00C07839">
                    <w:rPr>
                      <w:rFonts w:ascii="Arial" w:hAnsi="Arial"/>
                      <w:b/>
                      <w:color w:val="1F497D" w:themeColor="text2"/>
                      <w:shd w:val="clear" w:color="auto" w:fill="FFFFFF"/>
                    </w:rPr>
                    <w:t>transmitted?</w:t>
                  </w:r>
                </w:p>
                <w:p w:rsidR="005A23AE" w:rsidRDefault="005A23AE" w:rsidP="00EB7655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spacing w:line="240" w:lineRule="auto"/>
                    <w:jc w:val="both"/>
                    <w:rPr>
                      <w:rFonts w:ascii="Arial" w:hAnsi="Arial" w:cs="Arial"/>
                      <w:color w:val="1F497D" w:themeColor="text2"/>
                    </w:rPr>
                  </w:pPr>
                  <w:r w:rsidRPr="005A23AE">
                    <w:rPr>
                      <w:rFonts w:ascii="Arial" w:hAnsi="Arial" w:cs="Arial"/>
                      <w:color w:val="1F497D" w:themeColor="text2"/>
                    </w:rPr>
                    <w:t>It is spread from someone infec</w:t>
                  </w:r>
                  <w:r>
                    <w:rPr>
                      <w:rFonts w:ascii="Arial" w:hAnsi="Arial" w:cs="Arial"/>
                      <w:color w:val="1F497D" w:themeColor="text2"/>
                    </w:rPr>
                    <w:t>ted with COVID-19 virus to those who are in</w:t>
                  </w:r>
                  <w:r w:rsidRPr="005A23AE">
                    <w:rPr>
                      <w:rFonts w:ascii="Arial" w:hAnsi="Arial" w:cs="Arial"/>
                      <w:color w:val="1F497D" w:themeColor="text2"/>
                    </w:rPr>
                    <w:t xml:space="preserve"> close contacts with that person</w:t>
                  </w:r>
                  <w:r>
                    <w:rPr>
                      <w:rFonts w:ascii="Arial" w:hAnsi="Arial" w:cs="Arial"/>
                      <w:color w:val="1F497D" w:themeColor="text2"/>
                    </w:rPr>
                    <w:t xml:space="preserve">. </w:t>
                  </w:r>
                </w:p>
                <w:p w:rsidR="005A23AE" w:rsidRPr="005A23AE" w:rsidRDefault="005A23AE" w:rsidP="00EB7655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spacing w:line="240" w:lineRule="auto"/>
                    <w:jc w:val="both"/>
                    <w:rPr>
                      <w:rFonts w:ascii="Arial" w:hAnsi="Arial"/>
                      <w:b/>
                      <w:color w:val="1F497D" w:themeColor="text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1F497D" w:themeColor="text2"/>
                    </w:rPr>
                    <w:t>C</w:t>
                  </w:r>
                  <w:r w:rsidRPr="005A23AE">
                    <w:rPr>
                      <w:rFonts w:ascii="Arial" w:hAnsi="Arial" w:cs="Arial"/>
                      <w:color w:val="1F497D" w:themeColor="text2"/>
                    </w:rPr>
                    <w:t>ontaminated droplets spread by coughing or sneezing, or by contact with contaminated hands, surfaces or objects</w:t>
                  </w:r>
                  <w:r w:rsidRPr="005A23AE">
                    <w:rPr>
                      <w:rFonts w:ascii="Arial" w:hAnsi="Arial" w:cs="Arial"/>
                      <w:color w:val="1F497D" w:themeColor="text2"/>
                      <w:shd w:val="clear" w:color="auto" w:fill="FFFFFF"/>
                    </w:rPr>
                    <w:t>.</w:t>
                  </w:r>
                </w:p>
                <w:p w:rsidR="00C07839" w:rsidRPr="00F516FB" w:rsidRDefault="00F516FB" w:rsidP="00F516FB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spacing w:line="240" w:lineRule="auto"/>
                    <w:jc w:val="both"/>
                    <w:rPr>
                      <w:rFonts w:ascii="Arial" w:hAnsi="Arial"/>
                      <w:b/>
                      <w:color w:val="1F497D" w:themeColor="text2"/>
                      <w:shd w:val="clear" w:color="auto" w:fill="FFFFFF"/>
                    </w:rPr>
                  </w:pPr>
                  <w:r w:rsidRPr="00F516FB">
                    <w:rPr>
                      <w:rFonts w:ascii="Arial" w:hAnsi="Arial"/>
                      <w:b/>
                      <w:color w:val="1F497D" w:themeColor="text2"/>
                      <w:shd w:val="clear" w:color="auto" w:fill="FFFFFF"/>
                    </w:rPr>
                    <w:t>Is there a treatment?</w:t>
                  </w:r>
                </w:p>
                <w:p w:rsidR="00F516FB" w:rsidRPr="00F516FB" w:rsidRDefault="00F516FB" w:rsidP="00F516FB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spacing w:line="240" w:lineRule="auto"/>
                    <w:jc w:val="both"/>
                    <w:rPr>
                      <w:rFonts w:ascii="Arial" w:hAnsi="Arial" w:cs="Arial"/>
                      <w:color w:val="1F497D" w:themeColor="text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color w:val="1F497D" w:themeColor="text2"/>
                    </w:rPr>
                    <w:t>At present t</w:t>
                  </w:r>
                  <w:r w:rsidRPr="00F516FB">
                    <w:rPr>
                      <w:rFonts w:ascii="Arial" w:hAnsi="Arial" w:cs="Arial"/>
                      <w:color w:val="1F497D" w:themeColor="text2"/>
                    </w:rPr>
                    <w:t>here is no specific antiviral treatment for COVID-19.</w:t>
                  </w:r>
                </w:p>
                <w:p w:rsidR="00C07839" w:rsidRDefault="00C07839" w:rsidP="00EB7655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jc w:val="both"/>
                    <w:rPr>
                      <w:rFonts w:ascii="Arial" w:hAnsi="Arial"/>
                      <w:color w:val="1F497D" w:themeColor="text2"/>
                      <w:shd w:val="clear" w:color="auto" w:fill="FFFFFF"/>
                    </w:rPr>
                  </w:pPr>
                </w:p>
                <w:p w:rsidR="00985529" w:rsidRDefault="00985529" w:rsidP="00EB7655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jc w:val="both"/>
                    <w:rPr>
                      <w:rFonts w:ascii="Arial" w:hAnsi="Arial"/>
                      <w:color w:val="1F497D" w:themeColor="text2"/>
                      <w:shd w:val="clear" w:color="auto" w:fill="FFFFFF"/>
                    </w:rPr>
                  </w:pPr>
                  <w:r>
                    <w:rPr>
                      <w:rFonts w:ascii="Arial" w:hAnsi="Arial"/>
                      <w:color w:val="1F497D" w:themeColor="text2"/>
                      <w:shd w:val="clear" w:color="auto" w:fill="FFFFFF"/>
                    </w:rPr>
                    <w:t xml:space="preserve"> </w:t>
                  </w:r>
                </w:p>
                <w:p w:rsidR="00352798" w:rsidRDefault="00352798" w:rsidP="00EB7655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jc w:val="both"/>
                    <w:rPr>
                      <w:rFonts w:ascii="Arial" w:hAnsi="Arial"/>
                      <w:color w:val="1F497D" w:themeColor="text2"/>
                      <w:shd w:val="clear" w:color="auto" w:fill="FFFFFF"/>
                    </w:rPr>
                  </w:pPr>
                </w:p>
                <w:p w:rsidR="00352798" w:rsidRPr="00352798" w:rsidRDefault="00352798" w:rsidP="00EB7655">
                  <w:pPr>
                    <w:pBdr>
                      <w:top w:val="single" w:sz="4" w:space="15" w:color="31849B" w:themeColor="accent5" w:themeShade="BF"/>
                      <w:left w:val="single" w:sz="4" w:space="15" w:color="31849B" w:themeColor="accent5" w:themeShade="BF"/>
                      <w:bottom w:val="single" w:sz="4" w:space="0" w:color="31849B" w:themeColor="accent5" w:themeShade="BF"/>
                      <w:right w:val="single" w:sz="4" w:space="15" w:color="31849B" w:themeColor="accent5" w:themeShade="BF"/>
                    </w:pBdr>
                    <w:shd w:val="clear" w:color="auto" w:fill="FFFFFF" w:themeFill="background1"/>
                    <w:jc w:val="both"/>
                    <w:rPr>
                      <w:rFonts w:ascii="Arial" w:hAnsi="Arial" w:cs="Arial"/>
                      <w:b/>
                      <w:iCs/>
                      <w:color w:val="1F497D" w:themeColor="text2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6C3009">
        <w:rPr>
          <w:b/>
          <w:noProof/>
          <w:color w:val="1F497D" w:themeColor="text2"/>
          <w:sz w:val="48"/>
          <w:szCs w:val="48"/>
          <w:lang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177800</wp:posOffset>
            </wp:positionH>
            <wp:positionV relativeFrom="margin">
              <wp:posOffset>31750</wp:posOffset>
            </wp:positionV>
            <wp:extent cx="3543300" cy="901700"/>
            <wp:effectExtent l="190500" t="76200" r="381000" b="203200"/>
            <wp:wrapSquare wrapText="bothSides"/>
            <wp:docPr id="1" name="Picture 0" descr="cth_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h_logo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901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63500"/>
                    </a:effectLst>
                    <a:scene3d>
                      <a:camera prst="orthographicFront">
                        <a:rot lat="180000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="00705A6F" w:rsidRPr="006C3009">
        <w:rPr>
          <w:b/>
          <w:color w:val="1F497D" w:themeColor="text2"/>
          <w:sz w:val="48"/>
          <w:szCs w:val="48"/>
        </w:rPr>
        <w:t>Info</w:t>
      </w:r>
      <w:r w:rsidR="006C3009" w:rsidRPr="006C3009">
        <w:rPr>
          <w:b/>
          <w:color w:val="1F497D" w:themeColor="text2"/>
          <w:sz w:val="48"/>
          <w:szCs w:val="48"/>
        </w:rPr>
        <w:t>-</w:t>
      </w:r>
      <w:r w:rsidR="00705A6F" w:rsidRPr="006C3009">
        <w:rPr>
          <w:b/>
          <w:color w:val="1F497D" w:themeColor="text2"/>
          <w:sz w:val="48"/>
          <w:szCs w:val="48"/>
        </w:rPr>
        <w:t>sheet 1</w:t>
      </w:r>
    </w:p>
    <w:p w:rsidR="00DD60CB" w:rsidRDefault="009B5583" w:rsidP="00D67245">
      <w:pPr>
        <w:jc w:val="center"/>
        <w:rPr>
          <w:b/>
          <w:sz w:val="56"/>
          <w:szCs w:val="56"/>
        </w:rPr>
      </w:pPr>
      <w:r>
        <w:rPr>
          <w:noProof/>
          <w:lang w:eastAsia="en-IN"/>
        </w:rPr>
        <w:pict>
          <v:rect id="_x0000_s1031" style="position:absolute;left:0;text-align:left;margin-left:62.35pt;margin-top:71.3pt;width:1in;height:7pt;z-index:251665408" fillcolor="#f79646 [3209]"/>
        </w:pict>
      </w:r>
      <w:r>
        <w:rPr>
          <w:noProof/>
          <w:lang w:eastAsia="en-IN"/>
        </w:rPr>
        <w:pict>
          <v:rect id="_x0000_s1029" style="position:absolute;left:0;text-align:left;margin-left:-16.15pt;margin-top:71.3pt;width:1in;height:7pt;z-index:251663360" fillcolor="#4f81bd [3204]"/>
        </w:pict>
      </w:r>
      <w:r>
        <w:rPr>
          <w:noProof/>
          <w:lang w:eastAsia="en-IN"/>
        </w:rPr>
        <w:pict>
          <v:rect id="_x0000_s1030" style="position:absolute;left:0;text-align:left;margin-left:-16.15pt;margin-top:71.3pt;width:1in;height:3.55pt;z-index:251664384" fillcolor="#4f81bd [3204]"/>
        </w:pict>
      </w:r>
      <w:r>
        <w:rPr>
          <w:noProof/>
          <w:lang w:eastAsia="en-IN"/>
        </w:rPr>
        <w:pict>
          <v:rect id="_x0000_s1032" style="position:absolute;left:0;text-align:left;margin-left:225.85pt;margin-top:71.3pt;width:1in;height:7pt;z-index:251666432" fillcolor="#f79646 [3209]"/>
        </w:pict>
      </w:r>
      <w:r>
        <w:rPr>
          <w:noProof/>
          <w:lang w:eastAsia="en-IN"/>
        </w:rPr>
        <w:pict>
          <v:rect id="_x0000_s1033" style="position:absolute;left:0;text-align:left;margin-left:143.85pt;margin-top:71.3pt;width:1in;height:7pt;z-index:251667456" fillcolor="#4f81bd [3204]"/>
        </w:pict>
      </w:r>
      <w:r w:rsidR="006C3009">
        <w:rPr>
          <w:b/>
          <w:noProof/>
          <w:sz w:val="56"/>
          <w:szCs w:val="56"/>
          <w:lang w:eastAsia="en-IN"/>
        </w:rPr>
        <w:drawing>
          <wp:inline distT="0" distB="0" distL="0" distR="0">
            <wp:extent cx="3121126" cy="654050"/>
            <wp:effectExtent l="38100" t="19050" r="41174" b="50800"/>
            <wp:docPr id="4" name="Picture 3" descr="COVID-19 &amp; Disabil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ID-19 &amp; Disabilit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126" cy="654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8100000" algn="tr" rotWithShape="0">
                        <a:schemeClr val="tx2"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D67245" w:rsidRPr="00D67245" w:rsidRDefault="00D67245" w:rsidP="00D67245"/>
    <w:p w:rsidR="003863E0" w:rsidRPr="003863E0" w:rsidRDefault="00796784" w:rsidP="00796784">
      <w:pPr>
        <w:tabs>
          <w:tab w:val="left" w:pos="1330"/>
        </w:tabs>
        <w:ind w:left="142" w:hanging="709"/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CFCFC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CFCFC"/>
        </w:rPr>
        <w:t xml:space="preserve">         </w:t>
      </w:r>
      <w:r w:rsidR="00C3688A">
        <w:rPr>
          <w:rFonts w:ascii="Arial" w:hAnsi="Arial" w:cs="Arial"/>
          <w:color w:val="333333"/>
          <w:sz w:val="28"/>
          <w:szCs w:val="28"/>
          <w:shd w:val="clear" w:color="auto" w:fill="FCFCFC"/>
        </w:rPr>
        <w:t xml:space="preserve">         </w:t>
      </w:r>
    </w:p>
    <w:p w:rsidR="00DD60CB" w:rsidRDefault="003863E0" w:rsidP="00796784">
      <w:pPr>
        <w:tabs>
          <w:tab w:val="left" w:pos="1330"/>
        </w:tabs>
        <w:ind w:left="142" w:hanging="709"/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CFCFC"/>
        </w:rPr>
      </w:pPr>
      <w:r w:rsidRPr="003863E0">
        <w:rPr>
          <w:rFonts w:ascii="Arial" w:hAnsi="Arial" w:cs="Arial"/>
          <w:color w:val="1F497D" w:themeColor="text2"/>
          <w:sz w:val="28"/>
          <w:szCs w:val="28"/>
          <w:shd w:val="clear" w:color="auto" w:fill="FCFCFC"/>
        </w:rPr>
        <w:t xml:space="preserve">        </w:t>
      </w:r>
      <w:r w:rsidR="00796784" w:rsidRPr="003863E0">
        <w:rPr>
          <w:rFonts w:ascii="Arial" w:hAnsi="Arial" w:cs="Arial"/>
          <w:color w:val="1F497D" w:themeColor="text2"/>
          <w:sz w:val="28"/>
          <w:szCs w:val="28"/>
          <w:shd w:val="clear" w:color="auto" w:fill="FCFCFC"/>
        </w:rPr>
        <w:t xml:space="preserve"> </w:t>
      </w:r>
      <w:r w:rsidRPr="003863E0">
        <w:rPr>
          <w:rFonts w:ascii="Arial" w:hAnsi="Arial" w:cs="Arial"/>
          <w:color w:val="1F497D" w:themeColor="text2"/>
          <w:sz w:val="28"/>
          <w:szCs w:val="28"/>
          <w:shd w:val="clear" w:color="auto" w:fill="FCFCFC"/>
        </w:rPr>
        <w:t>M</w:t>
      </w:r>
      <w:r w:rsidR="00796784" w:rsidRPr="003863E0">
        <w:rPr>
          <w:rFonts w:ascii="Arial" w:hAnsi="Arial" w:cs="Arial"/>
          <w:color w:val="1F497D" w:themeColor="text2"/>
          <w:sz w:val="28"/>
          <w:szCs w:val="28"/>
          <w:shd w:val="clear" w:color="auto" w:fill="FCFCFC"/>
        </w:rPr>
        <w:t>any disabled people do have specific disabilities or chronic conditions that make the illness more dangerous for them.</w:t>
      </w:r>
    </w:p>
    <w:p w:rsidR="001D1FC9" w:rsidRDefault="001D1FC9" w:rsidP="00796784">
      <w:pPr>
        <w:tabs>
          <w:tab w:val="left" w:pos="1330"/>
        </w:tabs>
        <w:ind w:left="142" w:hanging="709"/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CFCFC"/>
        </w:rPr>
      </w:pPr>
      <w:r>
        <w:rPr>
          <w:rFonts w:ascii="Arial" w:hAnsi="Arial" w:cs="Arial"/>
          <w:color w:val="1F497D" w:themeColor="text2"/>
          <w:sz w:val="28"/>
          <w:szCs w:val="28"/>
          <w:shd w:val="clear" w:color="auto" w:fill="FCFCFC"/>
        </w:rPr>
        <w:t xml:space="preserve">         H</w:t>
      </w:r>
      <w:r w:rsidRPr="003863E0">
        <w:rPr>
          <w:rFonts w:ascii="Arial" w:hAnsi="Arial" w:cs="Arial"/>
          <w:color w:val="1F497D" w:themeColor="text2"/>
          <w:sz w:val="28"/>
          <w:szCs w:val="28"/>
          <w:shd w:val="clear" w:color="auto" w:fill="FCFCFC"/>
        </w:rPr>
        <w:t>aving a disability probably doesn’t by itself put someone at higher risk from corona virus.</w:t>
      </w:r>
    </w:p>
    <w:p w:rsidR="00BA3F8B" w:rsidRDefault="0067402C" w:rsidP="00796784">
      <w:pPr>
        <w:tabs>
          <w:tab w:val="left" w:pos="1330"/>
        </w:tabs>
        <w:ind w:left="142" w:hanging="709"/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r w:rsidRPr="00BA3F8B">
        <w:rPr>
          <w:rFonts w:ascii="Arial" w:hAnsi="Arial" w:cs="Arial"/>
          <w:color w:val="1F497D" w:themeColor="text2"/>
          <w:sz w:val="28"/>
          <w:szCs w:val="28"/>
          <w:shd w:val="clear" w:color="auto" w:fill="FCFCFC"/>
        </w:rPr>
        <w:t xml:space="preserve">         </w:t>
      </w:r>
      <w:r w:rsidR="00BA3F8B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If one is 60 and over and has</w:t>
      </w:r>
      <w:r w:rsidRPr="00BA3F8B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heart disease, diabete</w:t>
      </w:r>
      <w:r w:rsidR="00BA3F8B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s or respiratory disease one is</w:t>
      </w:r>
      <w:r w:rsidRPr="00BA3F8B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more at risk</w:t>
      </w:r>
      <w:r w:rsidR="00BA3F8B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>.</w:t>
      </w:r>
    </w:p>
    <w:p w:rsidR="0067402C" w:rsidRPr="00BA3F8B" w:rsidRDefault="00BA3F8B" w:rsidP="005B1FE5">
      <w:pPr>
        <w:tabs>
          <w:tab w:val="left" w:pos="1330"/>
        </w:tabs>
        <w:ind w:left="142" w:hanging="709"/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CFCFC"/>
        </w:rPr>
      </w:pPr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    </w:t>
      </w:r>
      <w:r w:rsidR="00C3688A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A </w:t>
      </w:r>
      <w:r w:rsidR="005B1FE5"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lot of persons with disabilities have lower immunity. This makes them more vulnerable to the Corona infection. </w:t>
      </w:r>
    </w:p>
    <w:p w:rsidR="0067402C" w:rsidRDefault="0067402C" w:rsidP="00796784">
      <w:pPr>
        <w:tabs>
          <w:tab w:val="left" w:pos="1330"/>
        </w:tabs>
        <w:ind w:left="142" w:hanging="709"/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CFCFC"/>
        </w:rPr>
      </w:pPr>
    </w:p>
    <w:p w:rsidR="0067402C" w:rsidRDefault="0067402C" w:rsidP="00796784">
      <w:pPr>
        <w:tabs>
          <w:tab w:val="left" w:pos="1330"/>
        </w:tabs>
        <w:ind w:left="142" w:hanging="709"/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CFCFC"/>
        </w:rPr>
      </w:pPr>
    </w:p>
    <w:p w:rsidR="0067402C" w:rsidRPr="003863E0" w:rsidRDefault="0067402C" w:rsidP="00796784">
      <w:pPr>
        <w:tabs>
          <w:tab w:val="left" w:pos="1330"/>
        </w:tabs>
        <w:ind w:left="142" w:hanging="709"/>
        <w:jc w:val="both"/>
        <w:rPr>
          <w:rFonts w:ascii="Arial" w:hAnsi="Arial" w:cs="Arial"/>
          <w:color w:val="1F497D" w:themeColor="text2"/>
          <w:sz w:val="28"/>
          <w:szCs w:val="28"/>
        </w:rPr>
      </w:pPr>
    </w:p>
    <w:p w:rsidR="00DD60CB" w:rsidRPr="00DD60CB" w:rsidRDefault="001D1FC9" w:rsidP="00796784">
      <w:r>
        <w:rPr>
          <w:noProof/>
          <w:lang w:eastAsia="en-I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-52705</wp:posOffset>
            </wp:positionH>
            <wp:positionV relativeFrom="margin">
              <wp:posOffset>7912100</wp:posOffset>
            </wp:positionV>
            <wp:extent cx="1270000" cy="419100"/>
            <wp:effectExtent l="57150" t="19050" r="330200" b="266700"/>
            <wp:wrapSquare wrapText="bothSides"/>
            <wp:docPr id="3" name="Picture 1" descr="cth_log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h_logo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419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  <a:reflection blurRad="12700" stA="38000" endPos="28000" dist="500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</wp:anchor>
        </w:drawing>
      </w:r>
    </w:p>
    <w:p w:rsidR="00DD60CB" w:rsidRPr="00DD60CB" w:rsidRDefault="00DD60CB" w:rsidP="00DD60CB"/>
    <w:p w:rsidR="00DD60CB" w:rsidRPr="00DD60CB" w:rsidRDefault="00DD60CB" w:rsidP="00DD60CB"/>
    <w:p w:rsidR="0067402C" w:rsidRPr="00871B26" w:rsidRDefault="00945D19" w:rsidP="00DD60CB">
      <w:pPr>
        <w:rPr>
          <w:color w:val="244061" w:themeColor="accent1" w:themeShade="80"/>
        </w:rPr>
      </w:pPr>
      <w:hyperlink r:id="rId8" w:history="1">
        <w:r w:rsidR="0067402C" w:rsidRPr="0067402C">
          <w:rPr>
            <w:rStyle w:val="Hyperlink"/>
            <w:b/>
            <w:color w:val="1F497D" w:themeColor="text2"/>
          </w:rPr>
          <w:t>www.crossthehurdles.org</w:t>
        </w:r>
      </w:hyperlink>
    </w:p>
    <w:sectPr w:rsidR="0067402C" w:rsidRPr="00871B26" w:rsidSect="005E75CB">
      <w:pgSz w:w="11906" w:h="16838"/>
      <w:pgMar w:top="720" w:right="720" w:bottom="720" w:left="993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E78" w:rsidRDefault="00E37E78" w:rsidP="00B52E3C">
      <w:pPr>
        <w:spacing w:after="0" w:line="240" w:lineRule="auto"/>
      </w:pPr>
      <w:r>
        <w:separator/>
      </w:r>
    </w:p>
  </w:endnote>
  <w:endnote w:type="continuationSeparator" w:id="0">
    <w:p w:rsidR="00E37E78" w:rsidRDefault="00E37E78" w:rsidP="00B5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E78" w:rsidRDefault="00E37E78" w:rsidP="00B52E3C">
      <w:pPr>
        <w:spacing w:after="0" w:line="240" w:lineRule="auto"/>
      </w:pPr>
      <w:r>
        <w:separator/>
      </w:r>
    </w:p>
  </w:footnote>
  <w:footnote w:type="continuationSeparator" w:id="0">
    <w:p w:rsidR="00E37E78" w:rsidRDefault="00E37E78" w:rsidP="00B52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7E78"/>
    <w:rsid w:val="00172DDF"/>
    <w:rsid w:val="001D1FC9"/>
    <w:rsid w:val="00327368"/>
    <w:rsid w:val="00352798"/>
    <w:rsid w:val="003863E0"/>
    <w:rsid w:val="0047285E"/>
    <w:rsid w:val="005A23AE"/>
    <w:rsid w:val="005A5346"/>
    <w:rsid w:val="005B1FE5"/>
    <w:rsid w:val="005E75CB"/>
    <w:rsid w:val="0067402C"/>
    <w:rsid w:val="006C3009"/>
    <w:rsid w:val="00705A6F"/>
    <w:rsid w:val="00796784"/>
    <w:rsid w:val="00801006"/>
    <w:rsid w:val="00822D5B"/>
    <w:rsid w:val="00871B26"/>
    <w:rsid w:val="00945D19"/>
    <w:rsid w:val="00985529"/>
    <w:rsid w:val="009B5583"/>
    <w:rsid w:val="009E6044"/>
    <w:rsid w:val="00A24FE3"/>
    <w:rsid w:val="00B52E3C"/>
    <w:rsid w:val="00BA3F8B"/>
    <w:rsid w:val="00C07839"/>
    <w:rsid w:val="00C3688A"/>
    <w:rsid w:val="00CC0D6C"/>
    <w:rsid w:val="00D052E4"/>
    <w:rsid w:val="00D67245"/>
    <w:rsid w:val="00DD60CB"/>
    <w:rsid w:val="00E37E78"/>
    <w:rsid w:val="00EB7655"/>
    <w:rsid w:val="00F5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04]" strokecolor="none [3212]" shadowcolor="none" extrusioncolor="none [3209]"/>
    </o:shapedefaults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E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2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2E3C"/>
  </w:style>
  <w:style w:type="paragraph" w:styleId="Footer">
    <w:name w:val="footer"/>
    <w:basedOn w:val="Normal"/>
    <w:link w:val="FooterChar"/>
    <w:uiPriority w:val="99"/>
    <w:semiHidden/>
    <w:unhideWhenUsed/>
    <w:rsid w:val="00B52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2E3C"/>
  </w:style>
  <w:style w:type="character" w:styleId="Hyperlink">
    <w:name w:val="Hyperlink"/>
    <w:basedOn w:val="DefaultParagraphFont"/>
    <w:uiPriority w:val="99"/>
    <w:unhideWhenUsed/>
    <w:rsid w:val="00DD60C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67245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D672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u w:val="single"/>
    </w:rPr>
  </w:style>
  <w:style w:type="paragraph" w:styleId="ListParagraph">
    <w:name w:val="List Paragraph"/>
    <w:basedOn w:val="Normal"/>
    <w:uiPriority w:val="34"/>
    <w:qFormat/>
    <w:rsid w:val="009855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thehurdles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ha\Desktop\Infosheets\Infosheet%201%20covi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Infosheet 1 covid</Template>
  <TotalTime>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 Khetarpal</dc:creator>
  <cp:lastModifiedBy>Abha Khetarpal</cp:lastModifiedBy>
  <cp:revision>1</cp:revision>
  <cp:lastPrinted>2020-03-24T13:50:00Z</cp:lastPrinted>
  <dcterms:created xsi:type="dcterms:W3CDTF">2020-03-26T11:36:00Z</dcterms:created>
  <dcterms:modified xsi:type="dcterms:W3CDTF">2020-03-26T11:41:00Z</dcterms:modified>
</cp:coreProperties>
</file>